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both"/>
        <w:rPr>
          <w:rFonts w:eastAsia="方正黑体_GBK" w:hint="eastAsia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黑体_GBK" w:hint="eastAsia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防城海关关领导接待日预约表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7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1</Pages>
  <Words>90</Words>
  <Characters>90</Characters>
  <Lines>34</Lines>
  <Paragraphs>12</Paragraphs>
  <CharactersWithSpaces>177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邓之幸</cp:lastModifiedBy>
  <cp:revision>2</cp:revision>
  <dcterms:created xsi:type="dcterms:W3CDTF">2022-05-12T11:11:00Z</dcterms:created>
  <dcterms:modified xsi:type="dcterms:W3CDTF">2026-05-14T00:44:43Z</dcterms:modified>
</cp:coreProperties>
</file>