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 w:hint="eastAsia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防城海关关领导接待日预约表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90</Words>
  <Characters>90</Characters>
  <Lines>34</Lines>
  <Paragraphs>12</Paragraphs>
  <CharactersWithSpaces>177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张淑敏</cp:lastModifiedBy>
  <cp:revision>2</cp:revision>
  <dcterms:created xsi:type="dcterms:W3CDTF">2022-05-12T11:11:00Z</dcterms:created>
  <dcterms:modified xsi:type="dcterms:W3CDTF">2026-06-09T01:36:55Z</dcterms:modified>
</cp:coreProperties>
</file>