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eastAsia="方正黑体_GBK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r>
        <w:rPr>
          <w:rFonts w:eastAsia="方正小标宋_GBK"/>
          <w:bCs/>
          <w:sz w:val="44"/>
          <w:szCs w:val="44"/>
          <w:lang w:eastAsia="zh-CN"/>
        </w:rPr>
        <w:t>友谊关海关关领导接待日预约表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en-US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89</Words>
  <Characters>89</Characters>
  <Lines>34</Lines>
  <Paragraphs>11</Paragraphs>
  <CharactersWithSpaces>176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谢豪</cp:lastModifiedBy>
  <cp:revision>2</cp:revision>
  <dcterms:created xsi:type="dcterms:W3CDTF">2022-05-12T11:11:00Z</dcterms:created>
  <dcterms:modified xsi:type="dcterms:W3CDTF">2025-04-14T09:30:11Z</dcterms:modified>
</cp:coreProperties>
</file>