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tblpPr w:leftFromText="180" w:rightFromText="180" w:tblpX="3022" w:tblpYSpec="top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3"/>
      </w:tblGrid>
      <w:tr>
        <w:tc>
          <w:tcPr>
            <w:tcW w:w="10293" w:type="dxa"/>
            <w:tcBorders>
              <w:tl2br w:val="nil"/>
              <w:tr2bl w:val="nil"/>
            </w:tcBorders>
          </w:tcPr>
          <w:p>
            <w:pPr>
              <w:spacing w:line="440" w:lineRule="exact"/>
              <w:ind w:firstLineChars="595" w:firstLine="2618"/>
              <w:rPr>
                <w:rFonts w:eastAsia="方正小标宋_GBK" w:hint="eastAsia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eastAsia="方正小标宋_GBK" w:hint="eastAsia"/>
                <w:sz w:val="44"/>
                <w:szCs w:val="44"/>
              </w:rPr>
              <w:t>关长接待日预约登记表</w:t>
            </w:r>
          </w:p>
          <w:p>
            <w:pPr>
              <w:spacing w:line="440" w:lineRule="exact"/>
              <w:ind w:rightChars="-841" w:right="-1766" w:firstLineChars="2667" w:firstLine="7468"/>
              <w:rPr>
                <w:rFonts w:hint="eastAsia"/>
                <w:b/>
                <w:sz w:val="24"/>
              </w:rPr>
            </w:pPr>
            <w:r>
              <w:rPr>
                <w:rFonts w:eastAsia="方正仿宋_GBK" w:hint="eastAsia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ind w:firstLineChars="795" w:firstLine="2862"/>
              <w:rPr>
                <w:rFonts w:hint="eastAsia"/>
                <w:b/>
                <w:sz w:val="36"/>
                <w:szCs w:val="36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jc w:val="left"/>
        <w:tblInd w:w="108" w:type="dxa"/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589"/>
        <w:gridCol w:w="1663"/>
        <w:gridCol w:w="3864"/>
        <w:gridCol w:w="2768"/>
        <w:gridCol w:w="2393"/>
      </w:tblGrid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  名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所属部门</w:t>
            </w: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来访目的</w:t>
            </w: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备注</w:t>
            </w:r>
          </w:p>
        </w:tc>
      </w:tr>
      <w:tr>
        <w:trPr>
          <w:trHeight w:val="931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0"/>
                <w:szCs w:val="30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0"/>
                <w:szCs w:val="30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0"/>
                <w:szCs w:val="30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  <w:tr>
        <w:trPr>
          <w:trHeight w:val="875"/>
        </w:trPr>
        <w:tc>
          <w:tcPr>
            <w:tcW w:w="2227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386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768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  <w:tc>
          <w:tcPr>
            <w:tcW w:w="2393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方正仿宋_GBK" w:hint="eastAsia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474" w:right="1134" w:bottom="1474" w:left="1134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bdr w:val="none" w:sz="0" w:space="0" w:color="auto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65</TotalTime>
  <Application>Yozo_Office</Application>
  <Pages>1</Pages>
  <Words>31</Words>
  <Characters>31</Characters>
  <Lines>53</Lines>
  <Paragraphs>8</Paragraphs>
  <CharactersWithSpaces>37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关领导接待日预约登记表</dc:title>
  <dc:creator>韦红梅</dc:creator>
  <cp:lastModifiedBy>nnhg</cp:lastModifiedBy>
  <cp:revision>15</cp:revision>
  <cp:lastPrinted>2021-04-29T03:40:00Z</cp:lastPrinted>
  <dcterms:created xsi:type="dcterms:W3CDTF">2008-01-14T09:03:00Z</dcterms:created>
  <dcterms:modified xsi:type="dcterms:W3CDTF">2025-11-21T07:40:42Z</dcterms:modified>
</cp:coreProperties>
</file>